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6B" w:rsidRDefault="00CD1B6B" w:rsidP="007C676A">
      <w:pPr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СОГЛАСИЕ</w:t>
      </w:r>
    </w:p>
    <w:p w:rsidR="00CD1B6B" w:rsidRPr="00CB2273" w:rsidRDefault="00CD1B6B" w:rsidP="000C0E16">
      <w:pPr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на обработку персональных данных </w:t>
      </w:r>
      <w:r w:rsidRPr="00175546">
        <w:rPr>
          <w:b/>
          <w:lang w:eastAsia="ar-SA"/>
        </w:rPr>
        <w:t xml:space="preserve">в </w:t>
      </w:r>
      <w:r w:rsidRPr="00175546">
        <w:rPr>
          <w:b/>
        </w:rPr>
        <w:t xml:space="preserve">региональной </w:t>
      </w:r>
      <w:r>
        <w:rPr>
          <w:b/>
        </w:rPr>
        <w:t xml:space="preserve">государственной </w:t>
      </w:r>
      <w:r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>
        <w:rPr>
          <w:b/>
        </w:rPr>
        <w:t xml:space="preserve"> родителя обучающегося</w:t>
      </w:r>
    </w:p>
    <w:p w:rsidR="00CD1B6B" w:rsidRDefault="00CD1B6B" w:rsidP="00626613">
      <w:pPr>
        <w:ind w:firstLine="567"/>
        <w:jc w:val="both"/>
      </w:pPr>
    </w:p>
    <w:p w:rsidR="00CD1B6B" w:rsidRDefault="00CD1B6B" w:rsidP="00626613">
      <w:pPr>
        <w:ind w:firstLine="567"/>
        <w:jc w:val="both"/>
      </w:pPr>
      <w:r>
        <w:t>В соответствии с Ф</w:t>
      </w:r>
      <w:r w:rsidRPr="00062ACB">
        <w:t xml:space="preserve">едеральным законом </w:t>
      </w:r>
      <w:r>
        <w:t>от 27.07.2006 №</w:t>
      </w:r>
      <w:r w:rsidRPr="00062ACB">
        <w:t xml:space="preserve"> 152-ФЗ</w:t>
      </w:r>
      <w:r>
        <w:t xml:space="preserve"> «О персональных данных</w:t>
      </w:r>
      <w:r w:rsidRPr="00062ACB">
        <w:t>»,</w:t>
      </w:r>
      <w:r>
        <w:t xml:space="preserve"> </w:t>
      </w:r>
    </w:p>
    <w:p w:rsidR="00CD1B6B" w:rsidRDefault="00CD1B6B" w:rsidP="00626613">
      <w:pPr>
        <w:jc w:val="both"/>
        <w:rPr>
          <w:i/>
          <w:lang w:eastAsia="ar-SA"/>
        </w:rPr>
      </w:pPr>
      <w:r w:rsidRPr="00883F0E">
        <w:rPr>
          <w:b/>
          <w:lang w:eastAsia="ar-SA"/>
        </w:rPr>
        <w:t>я</w:t>
      </w:r>
      <w:r>
        <w:rPr>
          <w:lang w:eastAsia="ar-SA"/>
        </w:rPr>
        <w:t>, ____________________________________________________________________________________</w:t>
      </w:r>
      <w:r>
        <w:rPr>
          <w:i/>
          <w:lang w:eastAsia="ar-SA"/>
        </w:rPr>
        <w:t xml:space="preserve">, </w:t>
      </w:r>
    </w:p>
    <w:p w:rsidR="00CD1B6B" w:rsidRDefault="00CD1B6B" w:rsidP="00626613">
      <w:pPr>
        <w:ind w:firstLine="567"/>
        <w:jc w:val="center"/>
        <w:rPr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CD1B6B" w:rsidRDefault="00CD1B6B" w:rsidP="001D0448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проживающий (- ая) по адресу: __</w:t>
      </w:r>
      <w:r w:rsidRPr="00626613">
        <w:rPr>
          <w:lang w:eastAsia="ar-SA"/>
        </w:rPr>
        <w:t>___</w:t>
      </w:r>
      <w:r>
        <w:rPr>
          <w:lang w:eastAsia="ar-SA"/>
        </w:rPr>
        <w:t>______________________________________________________,</w:t>
      </w:r>
    </w:p>
    <w:p w:rsidR="00CD1B6B" w:rsidRPr="004715AA" w:rsidRDefault="00CD1B6B" w:rsidP="00883F0E">
      <w:pPr>
        <w:jc w:val="both"/>
        <w:rPr>
          <w:rStyle w:val="Emphasis"/>
          <w:i w:val="0"/>
          <w:bdr w:val="none" w:sz="0" w:space="0" w:color="auto" w:frame="1"/>
        </w:rPr>
      </w:pPr>
      <w:r>
        <w:rPr>
          <w:b/>
          <w:lang w:eastAsia="ar-SA"/>
        </w:rPr>
        <w:t>даю свое согласие</w:t>
      </w:r>
      <w:r>
        <w:rPr>
          <w:lang w:eastAsia="ar-SA"/>
        </w:rPr>
        <w:t xml:space="preserve"> </w:t>
      </w:r>
      <w:r w:rsidRPr="004715AA">
        <w:rPr>
          <w:u w:val="single"/>
          <w:lang w:eastAsia="ar-SA"/>
        </w:rPr>
        <w:t>муниципальному казенному дошкольному образовательному учреждению «Детский сад № 184» города Кирова</w:t>
      </w:r>
      <w:r w:rsidRPr="004715AA">
        <w:rPr>
          <w:lang w:eastAsia="ar-SA"/>
        </w:rPr>
        <w:t>_______________________________________________________</w:t>
      </w:r>
    </w:p>
    <w:p w:rsidR="00CD1B6B" w:rsidRDefault="00CD1B6B" w:rsidP="004715AA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(наименование организации)</w:t>
      </w:r>
    </w:p>
    <w:p w:rsidR="00CD1B6B" w:rsidRDefault="00CD1B6B" w:rsidP="008E6D27">
      <w:pPr>
        <w:jc w:val="both"/>
      </w:pPr>
      <w:r>
        <w:rPr>
          <w:lang w:eastAsia="ar-SA"/>
        </w:rPr>
        <w:t>расположенному</w:t>
      </w:r>
      <w:r>
        <w:t xml:space="preserve">(-ой) </w:t>
      </w:r>
      <w:r>
        <w:rPr>
          <w:lang w:eastAsia="ar-SA"/>
        </w:rPr>
        <w:t>по адресу</w:t>
      </w:r>
      <w:r w:rsidRPr="005C6BAA">
        <w:rPr>
          <w:b/>
          <w:lang w:eastAsia="ar-SA"/>
        </w:rPr>
        <w:t xml:space="preserve">: </w:t>
      </w:r>
      <w:smartTag w:uri="urn:schemas-microsoft-com:office:smarttags" w:element="metricconverter">
        <w:smartTagPr>
          <w:attr w:name="ProductID" w:val="610045, г"/>
        </w:smartTagPr>
        <w:r w:rsidRPr="005C6BAA">
          <w:rPr>
            <w:b/>
            <w:u w:val="single"/>
            <w:lang w:eastAsia="ar-SA"/>
          </w:rPr>
          <w:t>610045, г</w:t>
        </w:r>
      </w:smartTag>
      <w:r w:rsidRPr="005C6BAA">
        <w:rPr>
          <w:b/>
          <w:u w:val="single"/>
          <w:lang w:eastAsia="ar-SA"/>
        </w:rPr>
        <w:t>. Киров, ул. Космонавта Владислава Волкова д.1 корпус</w:t>
      </w:r>
      <w:r>
        <w:rPr>
          <w:b/>
          <w:u w:val="single"/>
          <w:lang w:eastAsia="ar-SA"/>
        </w:rPr>
        <w:t xml:space="preserve"> </w:t>
      </w:r>
      <w:r w:rsidRPr="005C6BAA">
        <w:rPr>
          <w:b/>
          <w:u w:val="single"/>
          <w:lang w:eastAsia="ar-SA"/>
        </w:rPr>
        <w:t>1</w:t>
      </w:r>
      <w:r w:rsidRPr="005C6BAA">
        <w:rPr>
          <w:b/>
          <w:lang w:eastAsia="ar-SA"/>
        </w:rPr>
        <w:t xml:space="preserve"> </w:t>
      </w:r>
      <w:r w:rsidRPr="00BF4EF3">
        <w:rPr>
          <w:i/>
          <w:lang w:eastAsia="ar-SA"/>
        </w:rPr>
        <w:t>далее – Организация</w:t>
      </w:r>
      <w:r>
        <w:rPr>
          <w:lang w:eastAsia="ar-SA"/>
        </w:rPr>
        <w:t xml:space="preserve">, </w:t>
      </w:r>
      <w:r>
        <w:t xml:space="preserve">на обработку </w:t>
      </w:r>
      <w:r w:rsidRPr="005C1BC3">
        <w:rPr>
          <w:b/>
        </w:rPr>
        <w:t>моих</w:t>
      </w:r>
      <w:r>
        <w:t xml:space="preserve"> персональных данных в соответствии со следующими условиями:</w:t>
      </w:r>
    </w:p>
    <w:p w:rsidR="00CD1B6B" w:rsidRPr="00175546" w:rsidRDefault="00CD1B6B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</w:t>
      </w:r>
      <w:r w:rsidRPr="000C0E16">
        <w:t xml:space="preserve">региональной </w:t>
      </w:r>
      <w:r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>
        <w:t>Г</w:t>
      </w:r>
      <w:r w:rsidRPr="000C0E16">
        <w:t>ИС ЕРИСО КО) для</w:t>
      </w:r>
      <w:r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CD1B6B" w:rsidRPr="00175546" w:rsidRDefault="00CD1B6B" w:rsidP="00AB308A">
      <w:pPr>
        <w:pStyle w:val="ListParagraph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>
        <w:t xml:space="preserve"> области, а также оператору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CD1B6B" w:rsidRPr="00175546" w:rsidRDefault="00CD1B6B" w:rsidP="00AB308A">
      <w:pPr>
        <w:pStyle w:val="ListParagraph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CD1B6B" w:rsidRDefault="00CD1B6B" w:rsidP="005C1BBA">
      <w:pPr>
        <w:pStyle w:val="ListParagraph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CD1B6B" w:rsidRDefault="00CD1B6B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Pr="005C1BC3">
        <w:rPr>
          <w:b/>
        </w:rPr>
        <w:t>_</w:t>
      </w:r>
      <w:r w:rsidRPr="005C1BC3">
        <w:rPr>
          <w:u w:val="single"/>
        </w:rPr>
        <w:t xml:space="preserve"> </w:t>
      </w:r>
      <w:r w:rsidRPr="005C1BC3">
        <w:rPr>
          <w:lang w:eastAsia="ar-SA"/>
        </w:rPr>
        <w:t>________</w:t>
      </w:r>
      <w:r w:rsidRPr="005C1BC3">
        <w:rPr>
          <w:b/>
        </w:rPr>
        <w:t>_________________</w:t>
      </w:r>
      <w:bookmarkStart w:id="0" w:name="_GoBack"/>
      <w:bookmarkEnd w:id="0"/>
      <w:r w:rsidRPr="005C1BC3">
        <w:rPr>
          <w:b/>
        </w:rPr>
        <w:t>_____________________________</w:t>
      </w:r>
      <w:r>
        <w:rPr>
          <w:b/>
        </w:rPr>
        <w:t>__________________________</w:t>
      </w:r>
    </w:p>
    <w:p w:rsidR="00CD1B6B" w:rsidRDefault="00CD1B6B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 xml:space="preserve">Пол </w:t>
      </w:r>
      <w:r w:rsidRPr="005C1BC3">
        <w:t>___</w:t>
      </w:r>
      <w:r>
        <w:t>__________Дата рождения _______________СНИЛС № _______________________________</w:t>
      </w:r>
    </w:p>
    <w:p w:rsidR="00CD1B6B" w:rsidRPr="00D45DBD" w:rsidRDefault="00CD1B6B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Pr="00EE6D7A">
        <w:t xml:space="preserve"> _</w:t>
      </w:r>
      <w:r>
        <w:t>_________________________________________________.</w:t>
      </w:r>
    </w:p>
    <w:p w:rsidR="00CD1B6B" w:rsidRPr="00D45DBD" w:rsidRDefault="00CD1B6B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  <w:i w:val="0"/>
        </w:rPr>
        <w:t>:</w:t>
      </w:r>
      <w:r>
        <w:rPr>
          <w:rStyle w:val="31"/>
        </w:rPr>
        <w:t>_____________________________________________________</w:t>
      </w:r>
    </w:p>
    <w:p w:rsidR="00CD1B6B" w:rsidRPr="004B540A" w:rsidRDefault="00CD1B6B" w:rsidP="005C1BC3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CD1B6B" w:rsidRPr="00D45DBD" w:rsidRDefault="00CD1B6B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_______ </w:t>
      </w:r>
      <w:r w:rsidRPr="00D45DBD">
        <w:t>Номер</w:t>
      </w:r>
      <w:r>
        <w:t xml:space="preserve"> _____________</w:t>
      </w:r>
      <w:r w:rsidRPr="00D45DBD">
        <w:t>Дата выдачи</w:t>
      </w:r>
      <w:r>
        <w:t xml:space="preserve"> ___________________________________________</w:t>
      </w:r>
    </w:p>
    <w:p w:rsidR="00CD1B6B" w:rsidRDefault="00CD1B6B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________________________________________________</w:t>
      </w:r>
      <w:r w:rsidRPr="00A528AD">
        <w:rPr>
          <w:highlight w:val="yellow"/>
        </w:rPr>
        <w:t xml:space="preserve"> </w:t>
      </w:r>
      <w:r>
        <w:t>_______________________________________________________________________________________</w:t>
      </w:r>
    </w:p>
    <w:p w:rsidR="00CD1B6B" w:rsidRDefault="00CD1B6B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>
        <w:rPr>
          <w:b w:val="0"/>
          <w:sz w:val="24"/>
          <w:szCs w:val="24"/>
        </w:rPr>
        <w:t xml:space="preserve"> __________________________________________</w:t>
      </w:r>
    </w:p>
    <w:p w:rsidR="00CD1B6B" w:rsidRPr="005C1BBA" w:rsidRDefault="00CD1B6B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</w:t>
      </w:r>
    </w:p>
    <w:p w:rsidR="00CD1B6B" w:rsidRDefault="00CD1B6B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Должность ____________________________________________________________________________</w:t>
      </w:r>
    </w:p>
    <w:p w:rsidR="00CD1B6B" w:rsidRDefault="00CD1B6B" w:rsidP="00BF56D7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D1B6B" w:rsidRPr="00310A91" w:rsidRDefault="00CD1B6B" w:rsidP="00BF56D7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CD1B6B" w:rsidRPr="00456BBD" w:rsidRDefault="00CD1B6B" w:rsidP="00BF56D7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CD1B6B" w:rsidRDefault="00CD1B6B" w:rsidP="005C1BC3">
      <w:pPr>
        <w:spacing w:line="276" w:lineRule="auto"/>
        <w:jc w:val="both"/>
        <w:rPr>
          <w:vertAlign w:val="superscript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lang w:eastAsia="ar-SA"/>
        </w:rPr>
        <w:t>до истечения пят</w:t>
      </w:r>
      <w:r>
        <w:rPr>
          <w:lang w:eastAsia="ar-SA"/>
        </w:rPr>
        <w:t>и</w:t>
      </w:r>
      <w:r w:rsidRPr="00456BBD">
        <w:rPr>
          <w:lang w:eastAsia="ar-SA"/>
        </w:rPr>
        <w:t xml:space="preserve"> лет после окончания срока действия правовых отношений с Организацией.</w:t>
      </w:r>
      <w:r>
        <w:rPr>
          <w:vertAlign w:val="superscript"/>
          <w:lang w:eastAsia="ar-SA"/>
        </w:rPr>
        <w:t xml:space="preserve">                        (срок действия)</w:t>
      </w:r>
    </w:p>
    <w:p w:rsidR="00CD1B6B" w:rsidRPr="00175546" w:rsidRDefault="00CD1B6B" w:rsidP="00BF56D7">
      <w:pPr>
        <w:spacing w:line="276" w:lineRule="auto"/>
        <w:jc w:val="both"/>
      </w:pPr>
      <w:r>
        <w:rPr>
          <w:b/>
          <w:lang w:eastAsia="ar-SA"/>
        </w:rPr>
        <w:t>Способ отзыва настоящего согласия:</w:t>
      </w:r>
      <w:r>
        <w:rPr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CD1B6B" w:rsidRPr="00175546" w:rsidRDefault="00CD1B6B" w:rsidP="00BF56D7">
      <w:pPr>
        <w:spacing w:line="276" w:lineRule="auto"/>
        <w:jc w:val="both"/>
      </w:pPr>
    </w:p>
    <w:p w:rsidR="00CD1B6B" w:rsidRDefault="00CD1B6B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Pr="00175546">
        <w:t xml:space="preserve">территории Кировской области, </w:t>
      </w:r>
      <w:r w:rsidRPr="00310A91">
        <w:rPr>
          <w:spacing w:val="-4"/>
        </w:rPr>
        <w:t>оператор Р</w:t>
      </w:r>
      <w:r>
        <w:rPr>
          <w:spacing w:val="-4"/>
        </w:rPr>
        <w:t>Г</w:t>
      </w:r>
      <w:r w:rsidRPr="00310A91">
        <w:rPr>
          <w:spacing w:val="-4"/>
        </w:rPr>
        <w:t>ИС ЕРИСО КО</w:t>
      </w:r>
      <w:r w:rsidRPr="00175546">
        <w:rPr>
          <w:spacing w:val="-4"/>
        </w:rPr>
        <w:t xml:space="preserve"> </w:t>
      </w:r>
      <w:r w:rsidRPr="00175546">
        <w:t>вправе продолжить обработку персональных данных при</w:t>
      </w:r>
      <w:r>
        <w:t xml:space="preserve"> </w:t>
      </w:r>
      <w:r w:rsidRPr="00175546">
        <w:t>наличии оснований, указанных в пунктах 2 – 11 части</w:t>
      </w:r>
      <w:r>
        <w:t xml:space="preserve"> 1 статьи 6 Федерального закона от 27.07.2006 № 152-ФЗ «О персональных данных».</w:t>
      </w:r>
    </w:p>
    <w:p w:rsidR="00CD1B6B" w:rsidRDefault="00CD1B6B" w:rsidP="00BF56D7">
      <w:pPr>
        <w:spacing w:line="276" w:lineRule="auto"/>
        <w:jc w:val="both"/>
      </w:pPr>
    </w:p>
    <w:p w:rsidR="00CD1B6B" w:rsidRDefault="00CD1B6B" w:rsidP="007C676A">
      <w:pPr>
        <w:spacing w:line="276" w:lineRule="auto"/>
        <w:jc w:val="both"/>
        <w:rPr>
          <w:lang w:eastAsia="ar-SA"/>
        </w:rPr>
      </w:pPr>
    </w:p>
    <w:p w:rsidR="00CD1B6B" w:rsidRDefault="00CD1B6B" w:rsidP="007C676A">
      <w:pPr>
        <w:spacing w:line="276" w:lineRule="auto"/>
        <w:ind w:firstLine="709"/>
        <w:rPr>
          <w:vertAlign w:val="superscript"/>
          <w:lang w:eastAsia="ar-SA"/>
        </w:rPr>
      </w:pPr>
      <w:r>
        <w:rPr>
          <w:lang w:eastAsia="ar-SA"/>
        </w:rPr>
        <w:t xml:space="preserve">_____________/__________________/  </w:t>
      </w:r>
      <w:r>
        <w:rPr>
          <w:lang w:eastAsia="ar-SA"/>
        </w:rPr>
        <w:tab/>
        <w:t xml:space="preserve">                          «_____»_______________ </w:t>
      </w:r>
      <w:r w:rsidRPr="00960C2A">
        <w:rPr>
          <w:u w:val="single"/>
          <w:lang w:eastAsia="ar-SA"/>
        </w:rPr>
        <w:t>2024</w:t>
      </w:r>
      <w:r>
        <w:rPr>
          <w:lang w:eastAsia="ar-SA"/>
        </w:rPr>
        <w:t xml:space="preserve"> года</w:t>
      </w:r>
    </w:p>
    <w:p w:rsidR="00CD1B6B" w:rsidRPr="007C676A" w:rsidRDefault="00CD1B6B" w:rsidP="007C676A">
      <w:r>
        <w:rPr>
          <w:vertAlign w:val="superscript"/>
          <w:lang w:eastAsia="ar-SA"/>
        </w:rPr>
        <w:t xml:space="preserve"> </w:t>
      </w:r>
      <w:r>
        <w:rPr>
          <w:vertAlign w:val="superscript"/>
          <w:lang w:eastAsia="ar-SA"/>
        </w:rPr>
        <w:tab/>
        <w:t xml:space="preserve">         подпись </w:t>
      </w:r>
      <w:r>
        <w:rPr>
          <w:vertAlign w:val="superscript"/>
          <w:lang w:eastAsia="ar-SA"/>
        </w:rPr>
        <w:tab/>
        <w:t xml:space="preserve">         расшифровка подписи</w:t>
      </w:r>
    </w:p>
    <w:sectPr w:rsidR="00CD1B6B" w:rsidRPr="007C676A" w:rsidSect="005C6BAA">
      <w:headerReference w:type="default" r:id="rId6"/>
      <w:pgSz w:w="11906" w:h="16838"/>
      <w:pgMar w:top="539" w:right="506" w:bottom="719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6B" w:rsidRDefault="00CD1B6B" w:rsidP="00BF4EF3">
      <w:r>
        <w:separator/>
      </w:r>
    </w:p>
  </w:endnote>
  <w:endnote w:type="continuationSeparator" w:id="0">
    <w:p w:rsidR="00CD1B6B" w:rsidRDefault="00CD1B6B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6B" w:rsidRDefault="00CD1B6B" w:rsidP="00BF4EF3">
      <w:r>
        <w:separator/>
      </w:r>
    </w:p>
  </w:footnote>
  <w:footnote w:type="continuationSeparator" w:id="0">
    <w:p w:rsidR="00CD1B6B" w:rsidRDefault="00CD1B6B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6B" w:rsidRDefault="00CD1B6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D1B6B" w:rsidRDefault="00CD1B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76A"/>
    <w:rsid w:val="00001B00"/>
    <w:rsid w:val="00004382"/>
    <w:rsid w:val="00027626"/>
    <w:rsid w:val="00034389"/>
    <w:rsid w:val="00046955"/>
    <w:rsid w:val="00062ACB"/>
    <w:rsid w:val="000659B7"/>
    <w:rsid w:val="000A1E42"/>
    <w:rsid w:val="000B3E59"/>
    <w:rsid w:val="000C005D"/>
    <w:rsid w:val="000C0E16"/>
    <w:rsid w:val="000D432C"/>
    <w:rsid w:val="000F5F1E"/>
    <w:rsid w:val="00123C65"/>
    <w:rsid w:val="00175546"/>
    <w:rsid w:val="001A2E1E"/>
    <w:rsid w:val="001B7F7E"/>
    <w:rsid w:val="001D0448"/>
    <w:rsid w:val="001D5681"/>
    <w:rsid w:val="002726A6"/>
    <w:rsid w:val="002B74D9"/>
    <w:rsid w:val="002E2255"/>
    <w:rsid w:val="00306F51"/>
    <w:rsid w:val="00310A91"/>
    <w:rsid w:val="003167CA"/>
    <w:rsid w:val="00343A96"/>
    <w:rsid w:val="00386109"/>
    <w:rsid w:val="003925F9"/>
    <w:rsid w:val="003A5A09"/>
    <w:rsid w:val="003C20BD"/>
    <w:rsid w:val="0040780D"/>
    <w:rsid w:val="00417607"/>
    <w:rsid w:val="00456BBD"/>
    <w:rsid w:val="004715AA"/>
    <w:rsid w:val="004B540A"/>
    <w:rsid w:val="0050177F"/>
    <w:rsid w:val="00520270"/>
    <w:rsid w:val="0055090E"/>
    <w:rsid w:val="00597826"/>
    <w:rsid w:val="005C1B0E"/>
    <w:rsid w:val="005C1BBA"/>
    <w:rsid w:val="005C1BC3"/>
    <w:rsid w:val="005C6BAA"/>
    <w:rsid w:val="005E4D2A"/>
    <w:rsid w:val="00616576"/>
    <w:rsid w:val="00617BDC"/>
    <w:rsid w:val="00626613"/>
    <w:rsid w:val="0068754D"/>
    <w:rsid w:val="00695F0F"/>
    <w:rsid w:val="006B0DE5"/>
    <w:rsid w:val="006C2DA6"/>
    <w:rsid w:val="006E76F1"/>
    <w:rsid w:val="007154E0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960C2A"/>
    <w:rsid w:val="00A528AD"/>
    <w:rsid w:val="00A65DEC"/>
    <w:rsid w:val="00AB308A"/>
    <w:rsid w:val="00AB52F3"/>
    <w:rsid w:val="00AF4358"/>
    <w:rsid w:val="00B11B32"/>
    <w:rsid w:val="00B7423B"/>
    <w:rsid w:val="00BF1D48"/>
    <w:rsid w:val="00BF4EF3"/>
    <w:rsid w:val="00BF56D7"/>
    <w:rsid w:val="00C1598A"/>
    <w:rsid w:val="00C32E01"/>
    <w:rsid w:val="00CB2273"/>
    <w:rsid w:val="00CD1B6B"/>
    <w:rsid w:val="00CE76F9"/>
    <w:rsid w:val="00D45DBD"/>
    <w:rsid w:val="00DA1853"/>
    <w:rsid w:val="00DA3E9C"/>
    <w:rsid w:val="00DD6BFB"/>
    <w:rsid w:val="00E06A27"/>
    <w:rsid w:val="00E45EE0"/>
    <w:rsid w:val="00E7132B"/>
    <w:rsid w:val="00E72778"/>
    <w:rsid w:val="00E83295"/>
    <w:rsid w:val="00EA701D"/>
    <w:rsid w:val="00EC5047"/>
    <w:rsid w:val="00EE6D7A"/>
    <w:rsid w:val="00F41F91"/>
    <w:rsid w:val="00F47796"/>
    <w:rsid w:val="00F7441B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6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A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C676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C67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Normal"/>
    <w:link w:val="a0"/>
    <w:uiPriority w:val="99"/>
    <w:rsid w:val="007C676A"/>
    <w:pPr>
      <w:widowControl w:val="0"/>
      <w:outlineLvl w:val="0"/>
    </w:pPr>
    <w:rPr>
      <w:b/>
      <w:bCs/>
      <w:iCs/>
    </w:rPr>
  </w:style>
  <w:style w:type="character" w:customStyle="1" w:styleId="a0">
    <w:name w:val="Приложение Знак"/>
    <w:basedOn w:val="DefaultParagraphFont"/>
    <w:link w:val="a"/>
    <w:uiPriority w:val="99"/>
    <w:locked/>
    <w:rsid w:val="007C676A"/>
    <w:rPr>
      <w:rFonts w:ascii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8E6D27"/>
    <w:rPr>
      <w:rFonts w:ascii="Times New Roman" w:hAnsi="Times New Roman"/>
      <w:sz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8E6D27"/>
    <w:pPr>
      <w:shd w:val="clear" w:color="auto" w:fill="FFFFFF"/>
      <w:spacing w:line="374" w:lineRule="exact"/>
      <w:jc w:val="both"/>
    </w:pPr>
    <w:rPr>
      <w:rFonts w:eastAsia="Calibri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23C65"/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8E6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i/>
      <w:iCs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="Calibr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="Calibri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D45DBD"/>
    <w:pPr>
      <w:shd w:val="clear" w:color="auto" w:fill="FFFFFF"/>
      <w:spacing w:line="240" w:lineRule="atLeast"/>
    </w:pPr>
    <w:rPr>
      <w:rFonts w:eastAsia="Calibri"/>
      <w:i/>
      <w:iCs/>
      <w:noProof/>
      <w:sz w:val="11"/>
      <w:szCs w:val="1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62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F4E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EF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F4E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EF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83F0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883F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726</Words>
  <Characters>4144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zakharova</dc:creator>
  <cp:keywords/>
  <dc:description/>
  <cp:lastModifiedBy>Пользователь Windows</cp:lastModifiedBy>
  <cp:revision>8</cp:revision>
  <cp:lastPrinted>2024-04-26T07:42:00Z</cp:lastPrinted>
  <dcterms:created xsi:type="dcterms:W3CDTF">2024-04-26T05:44:00Z</dcterms:created>
  <dcterms:modified xsi:type="dcterms:W3CDTF">2024-04-26T07:46:00Z</dcterms:modified>
</cp:coreProperties>
</file>