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11" w:rsidRPr="00175546" w:rsidRDefault="00AF6011" w:rsidP="007C676A">
      <w:pPr>
        <w:spacing w:line="276" w:lineRule="auto"/>
        <w:jc w:val="center"/>
        <w:rPr>
          <w:b/>
          <w:lang w:eastAsia="ar-SA"/>
        </w:rPr>
      </w:pPr>
      <w:r w:rsidRPr="00175546">
        <w:rPr>
          <w:b/>
          <w:lang w:eastAsia="ar-SA"/>
        </w:rPr>
        <w:t>СОГЛАСИЕ</w:t>
      </w:r>
    </w:p>
    <w:p w:rsidR="00AF6011" w:rsidRPr="00CB2273" w:rsidRDefault="00AF6011" w:rsidP="00AB52F3">
      <w:pPr>
        <w:spacing w:after="360" w:line="276" w:lineRule="auto"/>
        <w:jc w:val="center"/>
        <w:rPr>
          <w:b/>
          <w:lang w:eastAsia="ar-SA"/>
        </w:rPr>
      </w:pPr>
      <w:r w:rsidRPr="00175546">
        <w:rPr>
          <w:b/>
          <w:lang w:eastAsia="ar-SA"/>
        </w:rPr>
        <w:t xml:space="preserve">на обработку персональных данных несовершеннолетнего обучающегося в </w:t>
      </w:r>
      <w:r w:rsidRPr="00175546">
        <w:rPr>
          <w:b/>
        </w:rPr>
        <w:t xml:space="preserve">региональной </w:t>
      </w:r>
      <w:r>
        <w:rPr>
          <w:b/>
        </w:rPr>
        <w:t xml:space="preserve">государственной </w:t>
      </w:r>
      <w:r w:rsidRPr="00175546">
        <w:rPr>
          <w:b/>
        </w:rPr>
        <w:t>информационной системе «Единая региональная информационная система образования Кировской области»</w:t>
      </w:r>
    </w:p>
    <w:p w:rsidR="00AF6011" w:rsidRDefault="00AF6011" w:rsidP="002726A6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Ф</w:t>
      </w:r>
      <w:r w:rsidRPr="00062ACB">
        <w:rPr>
          <w:b w:val="0"/>
          <w:sz w:val="24"/>
          <w:szCs w:val="24"/>
        </w:rPr>
        <w:t xml:space="preserve">едеральным законом </w:t>
      </w:r>
      <w:r>
        <w:rPr>
          <w:b w:val="0"/>
          <w:sz w:val="24"/>
          <w:szCs w:val="24"/>
        </w:rPr>
        <w:t>от 27.07.2006 №</w:t>
      </w:r>
      <w:r w:rsidRPr="00062ACB">
        <w:rPr>
          <w:b w:val="0"/>
          <w:sz w:val="24"/>
          <w:szCs w:val="24"/>
        </w:rPr>
        <w:t xml:space="preserve"> 152-ФЗ</w:t>
      </w:r>
      <w:r>
        <w:rPr>
          <w:b w:val="0"/>
          <w:sz w:val="24"/>
          <w:szCs w:val="24"/>
        </w:rPr>
        <w:t xml:space="preserve"> «О персональных данных</w:t>
      </w:r>
      <w:r w:rsidRPr="00062ACB">
        <w:rPr>
          <w:b w:val="0"/>
          <w:sz w:val="24"/>
          <w:szCs w:val="24"/>
        </w:rPr>
        <w:t>»,</w:t>
      </w:r>
      <w:r>
        <w:rPr>
          <w:b w:val="0"/>
          <w:sz w:val="24"/>
          <w:szCs w:val="24"/>
        </w:rPr>
        <w:t xml:space="preserve"> </w:t>
      </w:r>
    </w:p>
    <w:p w:rsidR="00AF6011" w:rsidRDefault="00AF6011" w:rsidP="009348B1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я _</w:t>
      </w:r>
      <w:r>
        <w:rPr>
          <w:b w:val="0"/>
          <w:sz w:val="24"/>
          <w:szCs w:val="24"/>
        </w:rPr>
        <w:t>______________________________________________________________________________________</w:t>
      </w:r>
    </w:p>
    <w:p w:rsidR="00AF6011" w:rsidRPr="00062ACB" w:rsidRDefault="00AF6011" w:rsidP="00062ACB">
      <w:pPr>
        <w:jc w:val="center"/>
        <w:rPr>
          <w:sz w:val="22"/>
          <w:szCs w:val="22"/>
        </w:rPr>
      </w:pPr>
      <w:r>
        <w:rPr>
          <w:sz w:val="22"/>
          <w:szCs w:val="22"/>
        </w:rPr>
        <w:t>Ф.И.О. родителя (законного представителя)</w:t>
      </w:r>
    </w:p>
    <w:p w:rsidR="00AF6011" w:rsidRDefault="00AF6011" w:rsidP="002726A6">
      <w:pPr>
        <w:spacing w:before="160"/>
        <w:jc w:val="both"/>
      </w:pPr>
      <w:r>
        <w:t>действующий (ая) в интересах несовершеннолетнего ___________________________________________</w:t>
      </w:r>
    </w:p>
    <w:p w:rsidR="00AF6011" w:rsidRDefault="00AF6011" w:rsidP="00DA3E9C">
      <w:pPr>
        <w:jc w:val="both"/>
      </w:pPr>
      <w:r>
        <w:t>________________________________________________________________________________________,</w:t>
      </w:r>
    </w:p>
    <w:p w:rsidR="00AF6011" w:rsidRDefault="00AF6011" w:rsidP="00DA3E9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наличии), дата рождения)</w:t>
      </w:r>
    </w:p>
    <w:p w:rsidR="00AF6011" w:rsidRPr="000B3E59" w:rsidRDefault="00AF6011" w:rsidP="007C676A">
      <w:pPr>
        <w:jc w:val="both"/>
        <w:rPr>
          <w:u w:val="single"/>
        </w:rPr>
      </w:pPr>
      <w:r>
        <w:t>на основании свидетельства о рождении серия ________________________________________________</w:t>
      </w:r>
      <w:r w:rsidRPr="009348B1">
        <w:rPr>
          <w:u w:val="single"/>
        </w:rPr>
        <w:t>,</w:t>
      </w:r>
      <w:r>
        <w:rPr>
          <w:highlight w:val="yellow"/>
          <w:u w:val="single"/>
        </w:rPr>
        <w:t xml:space="preserve"> </w:t>
      </w:r>
    </w:p>
    <w:p w:rsidR="00AF6011" w:rsidRDefault="00AF6011" w:rsidP="007C676A">
      <w:pPr>
        <w:jc w:val="both"/>
      </w:pPr>
      <w:r>
        <w:t>________________________________________________________________________________________,</w:t>
      </w:r>
    </w:p>
    <w:p w:rsidR="00AF6011" w:rsidRDefault="00AF6011" w:rsidP="007C676A">
      <w:pPr>
        <w:jc w:val="center"/>
        <w:rPr>
          <w:vertAlign w:val="superscript"/>
        </w:rPr>
      </w:pPr>
      <w:r>
        <w:rPr>
          <w:vertAlign w:val="superscript"/>
        </w:rPr>
        <w:t>(тип документа, серия, номер,</w:t>
      </w:r>
      <w:r>
        <w:rPr>
          <w:color w:val="000000"/>
          <w:shd w:val="clear" w:color="FFFFFF" w:fill="FFFFFF"/>
          <w:vertAlign w:val="superscript"/>
        </w:rPr>
        <w:t xml:space="preserve"> дата выдачи, </w:t>
      </w:r>
      <w:r>
        <w:rPr>
          <w:vertAlign w:val="superscript"/>
        </w:rPr>
        <w:t>орган, выдавший документ)</w:t>
      </w:r>
    </w:p>
    <w:p w:rsidR="00AF6011" w:rsidRDefault="00AF6011" w:rsidP="000B3E59">
      <w:pPr>
        <w:jc w:val="both"/>
        <w:rPr>
          <w:rStyle w:val="Emphasis"/>
          <w:i w:val="0"/>
          <w:u w:val="single"/>
          <w:bdr w:val="none" w:sz="0" w:space="0" w:color="auto" w:frame="1"/>
        </w:rPr>
      </w:pPr>
      <w:r>
        <w:t xml:space="preserve">именуемого в дальнейшем «Воспитанник», </w:t>
      </w:r>
      <w:r>
        <w:rPr>
          <w:b/>
          <w:lang w:eastAsia="ar-SA"/>
        </w:rPr>
        <w:t>даю свое согласие</w:t>
      </w:r>
      <w:r>
        <w:rPr>
          <w:lang w:eastAsia="ar-SA"/>
        </w:rPr>
        <w:t xml:space="preserve"> </w:t>
      </w:r>
      <w:r w:rsidRPr="009348B1">
        <w:rPr>
          <w:u w:val="single"/>
          <w:lang w:eastAsia="ar-SA"/>
        </w:rPr>
        <w:t>муниципальному казенному дошкольному образовательному учреждении. «Детский сад № 184» города Кирова</w:t>
      </w:r>
      <w:r w:rsidRPr="000B3E59">
        <w:rPr>
          <w:rStyle w:val="Emphasis"/>
          <w:i w:val="0"/>
          <w:u w:val="single"/>
          <w:bdr w:val="none" w:sz="0" w:space="0" w:color="auto" w:frame="1"/>
        </w:rPr>
        <w:t xml:space="preserve"> </w:t>
      </w:r>
    </w:p>
    <w:p w:rsidR="00AF6011" w:rsidRDefault="00AF6011" w:rsidP="000B3E59">
      <w:pPr>
        <w:jc w:val="center"/>
        <w:rPr>
          <w:vertAlign w:val="superscript"/>
          <w:lang w:eastAsia="ar-SA"/>
        </w:rPr>
      </w:pPr>
      <w:r>
        <w:rPr>
          <w:vertAlign w:val="superscript"/>
          <w:lang w:eastAsia="ar-SA"/>
        </w:rPr>
        <w:t>(наименование организации)</w:t>
      </w:r>
    </w:p>
    <w:p w:rsidR="00AF6011" w:rsidRPr="009348B1" w:rsidRDefault="00AF6011" w:rsidP="008E6D27">
      <w:pPr>
        <w:jc w:val="both"/>
        <w:rPr>
          <w:b/>
          <w:u w:val="single"/>
          <w:lang w:eastAsia="ar-SA"/>
        </w:rPr>
      </w:pPr>
      <w:r>
        <w:rPr>
          <w:lang w:eastAsia="ar-SA"/>
        </w:rPr>
        <w:t xml:space="preserve">расположенному </w:t>
      </w:r>
      <w:r>
        <w:t xml:space="preserve">(-ой) </w:t>
      </w:r>
      <w:r>
        <w:rPr>
          <w:lang w:eastAsia="ar-SA"/>
        </w:rPr>
        <w:t>по адресу:</w:t>
      </w:r>
      <w:r w:rsidRPr="009348B1">
        <w:rPr>
          <w:b/>
          <w:u w:val="single"/>
          <w:lang w:eastAsia="ar-SA"/>
        </w:rPr>
        <w:t xml:space="preserve">610045, г. Киров, ул. Космонавта Владислава Волкова д.1 корпус 1 </w:t>
      </w:r>
    </w:p>
    <w:p w:rsidR="00AF6011" w:rsidRDefault="00AF6011" w:rsidP="008E6D27">
      <w:pPr>
        <w:jc w:val="both"/>
      </w:pPr>
      <w:r w:rsidRPr="00BF4EF3">
        <w:rPr>
          <w:i/>
          <w:lang w:eastAsia="ar-SA"/>
        </w:rPr>
        <w:t>далее – Организация</w:t>
      </w:r>
      <w:r>
        <w:rPr>
          <w:lang w:eastAsia="ar-SA"/>
        </w:rPr>
        <w:t xml:space="preserve">, </w:t>
      </w:r>
      <w:r>
        <w:t xml:space="preserve">на обработку персональных данных </w:t>
      </w:r>
      <w:r w:rsidRPr="009348B1">
        <w:rPr>
          <w:b/>
        </w:rPr>
        <w:t>Воспитанника</w:t>
      </w:r>
      <w:r>
        <w:t xml:space="preserve"> в соответствии со следующими условиями:</w:t>
      </w:r>
    </w:p>
    <w:p w:rsidR="00AF6011" w:rsidRPr="00175546" w:rsidRDefault="00AF6011" w:rsidP="00306F51">
      <w:pPr>
        <w:spacing w:line="276" w:lineRule="auto"/>
        <w:jc w:val="both"/>
      </w:pPr>
      <w:r w:rsidRPr="00175546">
        <w:rPr>
          <w:b/>
        </w:rPr>
        <w:t xml:space="preserve">Цель: </w:t>
      </w:r>
      <w:r w:rsidRPr="00175546">
        <w:t xml:space="preserve">формирование </w:t>
      </w:r>
      <w:r>
        <w:t>реестра</w:t>
      </w:r>
      <w:r w:rsidRPr="00175546">
        <w:t xml:space="preserve"> </w:t>
      </w:r>
      <w:r>
        <w:t>учащихся</w:t>
      </w:r>
      <w:r w:rsidRPr="00175546">
        <w:t xml:space="preserve"> посредством региональной </w:t>
      </w:r>
      <w:r>
        <w:t xml:space="preserve">государственной </w:t>
      </w:r>
      <w:r w:rsidRPr="00175546">
        <w:t>информационной системы «</w:t>
      </w:r>
      <w:r w:rsidRPr="006432DF">
        <w:t>Единая региональная информационная система образования Кировской области» (далее – РГИС ЕРИСО КО) для осуществления образовательной деятельности, индивидуального учета результатов освоения</w:t>
      </w:r>
      <w:r>
        <w:t xml:space="preserve"> учащимися </w:t>
      </w:r>
      <w:r w:rsidRPr="00306F51">
        <w:t>образовательных программ, хранения в архивах данных об</w:t>
      </w:r>
      <w:r>
        <w:t xml:space="preserve"> </w:t>
      </w:r>
      <w:r w:rsidRPr="00306F51">
        <w:t>этих результатах, предоставления мер социальной поддержки, формирования баз данных для</w:t>
      </w:r>
      <w:r>
        <w:t xml:space="preserve"> 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AF6011" w:rsidRPr="00175546" w:rsidRDefault="00AF6011" w:rsidP="00306F51">
      <w:pPr>
        <w:pStyle w:val="ListParagraph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>
        <w:t>сбор, запись, систематизация</w:t>
      </w:r>
      <w:r w:rsidRPr="00175546">
        <w:t>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</w:t>
      </w:r>
      <w:r>
        <w:t xml:space="preserve"> РГИС </w:t>
      </w:r>
      <w:r w:rsidRPr="00175546">
        <w:t>ЕРИСО КО</w:t>
      </w:r>
      <w:r>
        <w:t>, назначенному распоряжением министерства образования Кировской области</w:t>
      </w:r>
      <w:r w:rsidRPr="00175546">
        <w:rPr>
          <w:spacing w:val="-4"/>
        </w:rPr>
        <w:t>.</w:t>
      </w:r>
    </w:p>
    <w:p w:rsidR="00AF6011" w:rsidRPr="00175546" w:rsidRDefault="00AF6011" w:rsidP="00306F51">
      <w:pPr>
        <w:pStyle w:val="ListParagraph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</w:t>
      </w:r>
      <w:r>
        <w:t>Г</w:t>
      </w:r>
      <w:r w:rsidRPr="00175546">
        <w:t>ИС ЕРИСО КО.</w:t>
      </w:r>
    </w:p>
    <w:p w:rsidR="00AF6011" w:rsidRDefault="00AF6011" w:rsidP="005C1BBA">
      <w:pPr>
        <w:pStyle w:val="ListParagraph"/>
        <w:ind w:left="0"/>
        <w:jc w:val="both"/>
      </w:pPr>
      <w:r w:rsidRPr="00175546">
        <w:rPr>
          <w:b/>
        </w:rPr>
        <w:t>Перечень персональных данных:</w:t>
      </w:r>
      <w:r>
        <w:t xml:space="preserve"> </w:t>
      </w:r>
    </w:p>
    <w:p w:rsidR="00AF6011" w:rsidRDefault="00AF6011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>
        <w:rPr>
          <w:b/>
        </w:rPr>
        <w:t xml:space="preserve">Воспитанника </w:t>
      </w:r>
      <w:r w:rsidRPr="00583323">
        <w:t>________________________________________________</w:t>
      </w:r>
      <w:r>
        <w:t>______________________</w:t>
      </w:r>
    </w:p>
    <w:p w:rsidR="00AF6011" w:rsidRPr="00CC183E" w:rsidRDefault="00AF6011" w:rsidP="00044C8F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u w:val="single"/>
        </w:rPr>
      </w:pPr>
      <w:r>
        <w:t xml:space="preserve">Пол </w:t>
      </w:r>
      <w:r w:rsidRPr="00583323">
        <w:t xml:space="preserve"> </w:t>
      </w:r>
      <w:r>
        <w:t>___________</w:t>
      </w:r>
      <w:r w:rsidRPr="00D45DBD">
        <w:t>Дата рождения</w:t>
      </w:r>
      <w:r>
        <w:t xml:space="preserve">  ____</w:t>
      </w:r>
      <w:r w:rsidRPr="00583323">
        <w:t>____</w:t>
      </w:r>
      <w:r>
        <w:t>_______ Место рождения _____________________________</w:t>
      </w:r>
    </w:p>
    <w:p w:rsidR="00AF6011" w:rsidRDefault="00AF6011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_________________________________________________________________________________________</w:t>
      </w:r>
    </w:p>
    <w:p w:rsidR="00AF6011" w:rsidRPr="00D45DBD" w:rsidRDefault="00AF6011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Гражданство</w:t>
      </w:r>
      <w:r w:rsidRPr="007154E0">
        <w:t xml:space="preserve"> </w:t>
      </w:r>
      <w:r>
        <w:t>_________________</w:t>
      </w:r>
      <w:r w:rsidRPr="00D45DBD">
        <w:t xml:space="preserve"> </w:t>
      </w:r>
      <w:r>
        <w:t xml:space="preserve"> </w:t>
      </w:r>
      <w:r w:rsidRPr="00D45DBD">
        <w:t>Родной язык</w:t>
      </w:r>
      <w:r>
        <w:t xml:space="preserve"> _____</w:t>
      </w:r>
      <w:r w:rsidRPr="007154E0">
        <w:t>_</w:t>
      </w:r>
      <w:r>
        <w:t>__________________________________________</w:t>
      </w:r>
    </w:p>
    <w:p w:rsidR="00AF6011" w:rsidRPr="00583323" w:rsidRDefault="00AF6011" w:rsidP="005C1BBA">
      <w:pPr>
        <w:pStyle w:val="30"/>
        <w:shd w:val="clear" w:color="auto" w:fill="auto"/>
        <w:spacing w:before="60" w:after="0" w:line="240" w:lineRule="auto"/>
        <w:rPr>
          <w:spacing w:val="-4"/>
        </w:rPr>
      </w:pPr>
      <w:r w:rsidRPr="00583323">
        <w:rPr>
          <w:spacing w:val="-4"/>
        </w:rPr>
        <w:t>Документ, удостоверяющий личность: Свидетельство о рождении/паспорт (</w:t>
      </w:r>
      <w:r w:rsidRPr="00583323">
        <w:rPr>
          <w:rStyle w:val="31"/>
          <w:spacing w:val="-4"/>
        </w:rPr>
        <w:t>нужное подчеркнуть):</w:t>
      </w:r>
    </w:p>
    <w:p w:rsidR="00AF6011" w:rsidRPr="00D45DBD" w:rsidRDefault="00AF6011" w:rsidP="005C1BB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</w:pPr>
      <w:r w:rsidRPr="00D45DBD">
        <w:t>Серия</w:t>
      </w:r>
      <w:r>
        <w:t xml:space="preserve"> _________ </w:t>
      </w:r>
      <w:r w:rsidRPr="00D45DBD">
        <w:t>Номер</w:t>
      </w:r>
      <w:r>
        <w:t xml:space="preserve"> _________</w:t>
      </w:r>
      <w:r w:rsidRPr="00583323">
        <w:t>__________</w:t>
      </w:r>
      <w:r>
        <w:t xml:space="preserve"> </w:t>
      </w:r>
      <w:r w:rsidRPr="00D45DBD">
        <w:t>Дата выдачи</w:t>
      </w:r>
      <w:r>
        <w:t xml:space="preserve"> ____________________________________</w:t>
      </w:r>
    </w:p>
    <w:p w:rsidR="00AF6011" w:rsidRDefault="00AF6011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__________________________________________________</w:t>
      </w:r>
    </w:p>
    <w:p w:rsidR="00AF6011" w:rsidRPr="00D45DBD" w:rsidRDefault="00AF6011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________________________________________________________________________________________</w:t>
      </w:r>
    </w:p>
    <w:p w:rsidR="00AF6011" w:rsidRPr="00D45DBD" w:rsidRDefault="00AF6011" w:rsidP="005C1BBA">
      <w:pPr>
        <w:pStyle w:val="30"/>
        <w:shd w:val="clear" w:color="auto" w:fill="auto"/>
        <w:spacing w:before="60" w:after="0" w:line="240" w:lineRule="auto"/>
      </w:pPr>
      <w:r w:rsidRPr="00D45DBD">
        <w:t>СНИЛС №</w:t>
      </w:r>
      <w:r>
        <w:t xml:space="preserve"> ______________________________________________________________________________</w:t>
      </w:r>
      <w:r w:rsidRPr="00D45DBD">
        <w:tab/>
      </w:r>
    </w:p>
    <w:p w:rsidR="00AF6011" w:rsidRPr="00D45DBD" w:rsidRDefault="00AF6011" w:rsidP="005C1BBA">
      <w:pPr>
        <w:pStyle w:val="30"/>
        <w:shd w:val="clear" w:color="auto" w:fill="auto"/>
        <w:tabs>
          <w:tab w:val="left" w:leader="underscore" w:pos="6338"/>
        </w:tabs>
        <w:spacing w:before="60" w:after="0" w:line="240" w:lineRule="auto"/>
      </w:pPr>
      <w:r>
        <w:t>Медицинский полис № __________________________________Д</w:t>
      </w:r>
      <w:r w:rsidRPr="00D45DBD">
        <w:t>ата выдачи</w:t>
      </w:r>
      <w:r>
        <w:t xml:space="preserve"> _______________________</w:t>
      </w:r>
    </w:p>
    <w:p w:rsidR="00AF6011" w:rsidRPr="00D45DBD" w:rsidRDefault="00AF6011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Кем выдан полис</w:t>
      </w:r>
      <w:r>
        <w:t xml:space="preserve"> _________________________________________________________________________</w:t>
      </w:r>
    </w:p>
    <w:p w:rsidR="00AF6011" w:rsidRPr="00D45DBD" w:rsidRDefault="00AF6011" w:rsidP="005C1BBA">
      <w:pPr>
        <w:pStyle w:val="30"/>
        <w:shd w:val="clear" w:color="auto" w:fill="auto"/>
        <w:tabs>
          <w:tab w:val="left" w:leader="underscore" w:pos="7734"/>
        </w:tabs>
        <w:spacing w:before="60" w:after="0" w:line="240" w:lineRule="auto"/>
      </w:pPr>
      <w:r w:rsidRPr="00D45DBD">
        <w:t xml:space="preserve">Адрес </w:t>
      </w:r>
      <w:r>
        <w:t>по прописке</w:t>
      </w:r>
      <w:r w:rsidRPr="00D45DBD">
        <w:t xml:space="preserve"> </w:t>
      </w:r>
      <w:r>
        <w:t>_____</w:t>
      </w:r>
      <w:r w:rsidRPr="00583323">
        <w:rPr>
          <w:lang w:eastAsia="ar-SA"/>
        </w:rPr>
        <w:t>_</w:t>
      </w:r>
      <w:r>
        <w:t>__________________________________________________________________</w:t>
      </w:r>
    </w:p>
    <w:p w:rsidR="00AF6011" w:rsidRPr="00D45DBD" w:rsidRDefault="00AF6011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Адрес фактического проживания</w:t>
      </w:r>
      <w:r>
        <w:t xml:space="preserve"> ____________________________________________________________</w:t>
      </w:r>
    </w:p>
    <w:p w:rsidR="00AF6011" w:rsidRPr="00D45DBD" w:rsidRDefault="00AF6011" w:rsidP="00B53F3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 ____________________________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EE6D7A">
        <w:t>_</w:t>
      </w:r>
      <w:r>
        <w:t>_____________________________________________.</w:t>
      </w:r>
    </w:p>
    <w:p w:rsidR="00AF6011" w:rsidRDefault="00AF6011" w:rsidP="008F6626">
      <w:pPr>
        <w:pStyle w:val="BodyText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AF6011" w:rsidRPr="003755D3" w:rsidRDefault="00AF6011" w:rsidP="008F6626">
      <w:pPr>
        <w:pStyle w:val="BodyText"/>
        <w:shd w:val="clear" w:color="auto" w:fill="auto"/>
        <w:spacing w:line="276" w:lineRule="auto"/>
        <w:ind w:right="20"/>
        <w:rPr>
          <w:sz w:val="24"/>
          <w:szCs w:val="24"/>
        </w:rPr>
      </w:pPr>
      <w:r w:rsidRPr="003755D3">
        <w:rPr>
          <w:sz w:val="24"/>
          <w:szCs w:val="24"/>
        </w:rPr>
        <w:t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</w:t>
      </w:r>
      <w:r>
        <w:rPr>
          <w:sz w:val="24"/>
          <w:szCs w:val="24"/>
        </w:rPr>
        <w:t>Г</w:t>
      </w:r>
      <w:r w:rsidRPr="003755D3">
        <w:rPr>
          <w:sz w:val="24"/>
          <w:szCs w:val="24"/>
        </w:rPr>
        <w:t xml:space="preserve">ИС ЕРИСО КО. </w:t>
      </w:r>
    </w:p>
    <w:p w:rsidR="00AF6011" w:rsidRPr="003755D3" w:rsidRDefault="00AF6011" w:rsidP="008F6626">
      <w:pPr>
        <w:pStyle w:val="BodyText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AF6011" w:rsidRPr="003755D3" w:rsidRDefault="00AF6011" w:rsidP="00044C8F">
      <w:pPr>
        <w:pStyle w:val="BodyText"/>
        <w:shd w:val="clear" w:color="auto" w:fill="auto"/>
        <w:spacing w:line="276" w:lineRule="auto"/>
        <w:ind w:right="20"/>
        <w:rPr>
          <w:sz w:val="24"/>
          <w:szCs w:val="24"/>
        </w:rPr>
      </w:pPr>
      <w:r w:rsidRPr="003755D3">
        <w:rPr>
          <w:sz w:val="24"/>
          <w:szCs w:val="24"/>
        </w:rPr>
        <w:t xml:space="preserve"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</w:t>
      </w:r>
      <w:r w:rsidRPr="003755D3"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3755D3">
        <w:rPr>
          <w:sz w:val="24"/>
          <w:szCs w:val="24"/>
          <w:u w:val="single"/>
        </w:rPr>
        <w:t>ознакомлен (а)</w:t>
      </w:r>
      <w:r w:rsidRPr="003755D3">
        <w:rPr>
          <w:sz w:val="24"/>
          <w:szCs w:val="24"/>
        </w:rPr>
        <w:t>.</w:t>
      </w:r>
    </w:p>
    <w:p w:rsidR="00AF6011" w:rsidRPr="003755D3" w:rsidRDefault="00AF6011" w:rsidP="007C676A">
      <w:pPr>
        <w:spacing w:line="276" w:lineRule="auto"/>
        <w:jc w:val="both"/>
        <w:rPr>
          <w:b/>
        </w:rPr>
      </w:pPr>
    </w:p>
    <w:p w:rsidR="00AF6011" w:rsidRPr="003755D3" w:rsidRDefault="00AF6011" w:rsidP="007C676A">
      <w:pPr>
        <w:spacing w:line="276" w:lineRule="auto"/>
        <w:jc w:val="both"/>
        <w:rPr>
          <w:lang w:eastAsia="ar-SA"/>
        </w:rPr>
      </w:pPr>
      <w:r w:rsidRPr="003755D3">
        <w:rPr>
          <w:b/>
        </w:rPr>
        <w:t>Настоящее согласие действует</w:t>
      </w:r>
      <w:r w:rsidRPr="003755D3">
        <w:t xml:space="preserve"> </w:t>
      </w:r>
      <w:r w:rsidRPr="003755D3">
        <w:rPr>
          <w:lang w:eastAsia="ar-SA"/>
        </w:rPr>
        <w:t>до истечения пяти лет после окончания срока действия образовательных отношений Ученика с Организацией.</w:t>
      </w:r>
    </w:p>
    <w:p w:rsidR="00AF6011" w:rsidRPr="003755D3" w:rsidRDefault="00AF6011" w:rsidP="007C676A">
      <w:pPr>
        <w:spacing w:line="276" w:lineRule="auto"/>
        <w:jc w:val="center"/>
        <w:rPr>
          <w:vertAlign w:val="superscript"/>
          <w:lang w:eastAsia="ar-SA"/>
        </w:rPr>
      </w:pPr>
      <w:r w:rsidRPr="003755D3">
        <w:rPr>
          <w:vertAlign w:val="superscript"/>
          <w:lang w:eastAsia="ar-SA"/>
        </w:rPr>
        <w:t xml:space="preserve">                        (срок действия)</w:t>
      </w:r>
    </w:p>
    <w:p w:rsidR="00AF6011" w:rsidRPr="003755D3" w:rsidRDefault="00AF6011" w:rsidP="00BF4EF3">
      <w:pPr>
        <w:spacing w:line="276" w:lineRule="auto"/>
        <w:jc w:val="both"/>
      </w:pPr>
      <w:r w:rsidRPr="003755D3">
        <w:rPr>
          <w:b/>
          <w:lang w:eastAsia="ar-SA"/>
        </w:rPr>
        <w:t>Способ отзыва настоящего согласия:</w:t>
      </w:r>
      <w:r w:rsidRPr="003755D3">
        <w:rPr>
          <w:lang w:eastAsia="ar-SA"/>
        </w:rPr>
        <w:t xml:space="preserve"> </w:t>
      </w:r>
      <w:r w:rsidRPr="003755D3"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AF6011" w:rsidRPr="003755D3" w:rsidRDefault="00AF6011" w:rsidP="00BF4EF3">
      <w:pPr>
        <w:spacing w:line="276" w:lineRule="auto"/>
        <w:jc w:val="both"/>
      </w:pPr>
    </w:p>
    <w:p w:rsidR="00AF6011" w:rsidRPr="003755D3" w:rsidRDefault="00AF6011" w:rsidP="00BF4EF3">
      <w:pPr>
        <w:spacing w:line="276" w:lineRule="auto"/>
        <w:jc w:val="both"/>
      </w:pPr>
      <w:r w:rsidRPr="003755D3">
        <w:t xml:space="preserve">Я ознакомлен (а) с тем, что в случае отзыва согласия на обработку персональных данных или истечения его срока действия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</w:t>
      </w:r>
      <w:r w:rsidRPr="003755D3">
        <w:rPr>
          <w:spacing w:val="-4"/>
        </w:rPr>
        <w:t xml:space="preserve">оператор </w:t>
      </w:r>
      <w:r w:rsidRPr="003755D3">
        <w:t>Р</w:t>
      </w:r>
      <w:r>
        <w:t>Г</w:t>
      </w:r>
      <w:r w:rsidRPr="003755D3">
        <w:t>ИС ЕРИСО КО</w:t>
      </w:r>
      <w:r w:rsidRPr="003755D3">
        <w:rPr>
          <w:spacing w:val="-4"/>
        </w:rPr>
        <w:t xml:space="preserve"> </w:t>
      </w:r>
      <w:r w:rsidRPr="003755D3">
        <w:t>вправе продолжить обработку персональных данных при наличии оснований, указанных в пунктах 2 – 11 части 1 статьи 6 Федерального закона от 27.07.2006 № 152-ФЗ «О</w:t>
      </w:r>
      <w:r>
        <w:t xml:space="preserve"> </w:t>
      </w:r>
      <w:r w:rsidRPr="003755D3">
        <w:t>персональных данных».</w:t>
      </w:r>
    </w:p>
    <w:p w:rsidR="00AF6011" w:rsidRDefault="00AF6011" w:rsidP="00BF4EF3">
      <w:pPr>
        <w:spacing w:line="276" w:lineRule="auto"/>
        <w:jc w:val="both"/>
      </w:pPr>
    </w:p>
    <w:p w:rsidR="00AF6011" w:rsidRDefault="00AF6011" w:rsidP="007C676A">
      <w:pPr>
        <w:spacing w:line="276" w:lineRule="auto"/>
        <w:jc w:val="both"/>
        <w:rPr>
          <w:lang w:eastAsia="ar-SA"/>
        </w:rPr>
      </w:pPr>
    </w:p>
    <w:p w:rsidR="00AF6011" w:rsidRDefault="00AF6011" w:rsidP="00370D40">
      <w:pPr>
        <w:spacing w:line="276" w:lineRule="auto"/>
        <w:rPr>
          <w:vertAlign w:val="superscript"/>
          <w:lang w:eastAsia="ar-SA"/>
        </w:rPr>
      </w:pPr>
      <w:r>
        <w:rPr>
          <w:lang w:eastAsia="ar-SA"/>
        </w:rPr>
        <w:t>____________/________________/</w:t>
      </w:r>
      <w:r>
        <w:rPr>
          <w:lang w:eastAsia="ar-SA"/>
        </w:rPr>
        <w:tab/>
        <w:t xml:space="preserve">                                                 «______»__</w:t>
      </w:r>
      <w:bookmarkStart w:id="0" w:name="_GoBack"/>
      <w:bookmarkEnd w:id="0"/>
      <w:r>
        <w:rPr>
          <w:lang w:eastAsia="ar-SA"/>
        </w:rPr>
        <w:t>____________ 2024 года</w:t>
      </w:r>
    </w:p>
    <w:p w:rsidR="00AF6011" w:rsidRPr="007C676A" w:rsidRDefault="00AF6011" w:rsidP="007C676A">
      <w:r>
        <w:rPr>
          <w:vertAlign w:val="superscript"/>
          <w:lang w:eastAsia="ar-SA"/>
        </w:rPr>
        <w:t xml:space="preserve">      подпись </w:t>
      </w:r>
      <w:r>
        <w:rPr>
          <w:vertAlign w:val="superscript"/>
          <w:lang w:eastAsia="ar-SA"/>
        </w:rPr>
        <w:tab/>
        <w:t xml:space="preserve">    расшифровка подписи</w:t>
      </w:r>
    </w:p>
    <w:sectPr w:rsidR="00AF6011" w:rsidRPr="007C676A" w:rsidSect="009348B1">
      <w:headerReference w:type="default" r:id="rId6"/>
      <w:pgSz w:w="11906" w:h="16838"/>
      <w:pgMar w:top="540" w:right="506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011" w:rsidRDefault="00AF6011" w:rsidP="00BF4EF3">
      <w:r>
        <w:separator/>
      </w:r>
    </w:p>
  </w:endnote>
  <w:endnote w:type="continuationSeparator" w:id="0">
    <w:p w:rsidR="00AF6011" w:rsidRDefault="00AF6011" w:rsidP="00BF4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011" w:rsidRDefault="00AF6011" w:rsidP="00BF4EF3">
      <w:r>
        <w:separator/>
      </w:r>
    </w:p>
  </w:footnote>
  <w:footnote w:type="continuationSeparator" w:id="0">
    <w:p w:rsidR="00AF6011" w:rsidRDefault="00AF6011" w:rsidP="00BF4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11" w:rsidRDefault="00AF6011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AF6011" w:rsidRDefault="00AF60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76A"/>
    <w:rsid w:val="00001B00"/>
    <w:rsid w:val="00044C8F"/>
    <w:rsid w:val="00062ACB"/>
    <w:rsid w:val="00086C24"/>
    <w:rsid w:val="000A1924"/>
    <w:rsid w:val="000B28F4"/>
    <w:rsid w:val="000B3E59"/>
    <w:rsid w:val="000D0335"/>
    <w:rsid w:val="000F5F1E"/>
    <w:rsid w:val="00175546"/>
    <w:rsid w:val="00196361"/>
    <w:rsid w:val="001A2E1E"/>
    <w:rsid w:val="001D0448"/>
    <w:rsid w:val="001D1FF5"/>
    <w:rsid w:val="001D5681"/>
    <w:rsid w:val="00252260"/>
    <w:rsid w:val="00256692"/>
    <w:rsid w:val="002726A6"/>
    <w:rsid w:val="00286EEA"/>
    <w:rsid w:val="002A01DF"/>
    <w:rsid w:val="002A5809"/>
    <w:rsid w:val="002E0648"/>
    <w:rsid w:val="002E2255"/>
    <w:rsid w:val="00306F51"/>
    <w:rsid w:val="00343A96"/>
    <w:rsid w:val="00370D40"/>
    <w:rsid w:val="003755D3"/>
    <w:rsid w:val="003925F9"/>
    <w:rsid w:val="003A5A09"/>
    <w:rsid w:val="003C20BD"/>
    <w:rsid w:val="003F7E8B"/>
    <w:rsid w:val="0040780D"/>
    <w:rsid w:val="00464DE6"/>
    <w:rsid w:val="0046648F"/>
    <w:rsid w:val="004B7A7D"/>
    <w:rsid w:val="004E6CEE"/>
    <w:rsid w:val="00501007"/>
    <w:rsid w:val="0050177F"/>
    <w:rsid w:val="00533E59"/>
    <w:rsid w:val="005346F1"/>
    <w:rsid w:val="00583323"/>
    <w:rsid w:val="005C1BBA"/>
    <w:rsid w:val="005E4D2A"/>
    <w:rsid w:val="0063651D"/>
    <w:rsid w:val="006432DF"/>
    <w:rsid w:val="006B0DE5"/>
    <w:rsid w:val="006E76F1"/>
    <w:rsid w:val="007154E0"/>
    <w:rsid w:val="00741183"/>
    <w:rsid w:val="00797FB0"/>
    <w:rsid w:val="007C676A"/>
    <w:rsid w:val="007D4095"/>
    <w:rsid w:val="008A0818"/>
    <w:rsid w:val="008E28BC"/>
    <w:rsid w:val="008E6D27"/>
    <w:rsid w:val="008F6626"/>
    <w:rsid w:val="00901F4E"/>
    <w:rsid w:val="00903DE3"/>
    <w:rsid w:val="009152AC"/>
    <w:rsid w:val="009348B1"/>
    <w:rsid w:val="009627F1"/>
    <w:rsid w:val="00970ECC"/>
    <w:rsid w:val="00995101"/>
    <w:rsid w:val="00997CA9"/>
    <w:rsid w:val="009D029D"/>
    <w:rsid w:val="009D49E9"/>
    <w:rsid w:val="009E7565"/>
    <w:rsid w:val="00A25548"/>
    <w:rsid w:val="00A26074"/>
    <w:rsid w:val="00AA20C3"/>
    <w:rsid w:val="00AA4AD2"/>
    <w:rsid w:val="00AB52F3"/>
    <w:rsid w:val="00AF6011"/>
    <w:rsid w:val="00B04F46"/>
    <w:rsid w:val="00B53F33"/>
    <w:rsid w:val="00BB16DD"/>
    <w:rsid w:val="00BF1D48"/>
    <w:rsid w:val="00BF4EF3"/>
    <w:rsid w:val="00C46B16"/>
    <w:rsid w:val="00C749CE"/>
    <w:rsid w:val="00C75355"/>
    <w:rsid w:val="00CB2273"/>
    <w:rsid w:val="00CC183E"/>
    <w:rsid w:val="00CD4E65"/>
    <w:rsid w:val="00CE76F9"/>
    <w:rsid w:val="00D018BF"/>
    <w:rsid w:val="00D45DBD"/>
    <w:rsid w:val="00DA1853"/>
    <w:rsid w:val="00DA3E9C"/>
    <w:rsid w:val="00DE286C"/>
    <w:rsid w:val="00E0399A"/>
    <w:rsid w:val="00E06A27"/>
    <w:rsid w:val="00E7132B"/>
    <w:rsid w:val="00E72778"/>
    <w:rsid w:val="00E83295"/>
    <w:rsid w:val="00ED28A2"/>
    <w:rsid w:val="00EE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76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2AC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7C676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7C676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Приложение"/>
    <w:basedOn w:val="Normal"/>
    <w:link w:val="a0"/>
    <w:uiPriority w:val="99"/>
    <w:rsid w:val="007C676A"/>
    <w:pPr>
      <w:widowControl w:val="0"/>
      <w:outlineLvl w:val="0"/>
    </w:pPr>
    <w:rPr>
      <w:b/>
      <w:bCs/>
      <w:iCs/>
    </w:rPr>
  </w:style>
  <w:style w:type="character" w:customStyle="1" w:styleId="a0">
    <w:name w:val="Приложение Знак"/>
    <w:basedOn w:val="DefaultParagraphFont"/>
    <w:link w:val="a"/>
    <w:uiPriority w:val="99"/>
    <w:locked/>
    <w:rsid w:val="007C676A"/>
    <w:rPr>
      <w:rFonts w:ascii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BodyTextChar">
    <w:name w:val="Body Text Char"/>
    <w:link w:val="BodyText"/>
    <w:uiPriority w:val="99"/>
    <w:locked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8E6D27"/>
    <w:pPr>
      <w:shd w:val="clear" w:color="auto" w:fill="FFFFFF"/>
      <w:spacing w:line="374" w:lineRule="exact"/>
      <w:jc w:val="both"/>
    </w:pPr>
    <w:rPr>
      <w:rFonts w:eastAsia="Calibri"/>
      <w:sz w:val="21"/>
      <w:szCs w:val="21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a1">
    <w:name w:val="Основной текст Знак"/>
    <w:basedOn w:val="DefaultParagraphFont"/>
    <w:uiPriority w:val="99"/>
    <w:semiHidden/>
    <w:rsid w:val="008E6D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i/>
      <w:iCs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="Calibr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="Calibri"/>
      <w:lang w:eastAsia="en-US"/>
    </w:rPr>
  </w:style>
  <w:style w:type="paragraph" w:customStyle="1" w:styleId="50">
    <w:name w:val="Основной текст (5)"/>
    <w:basedOn w:val="Normal"/>
    <w:link w:val="5"/>
    <w:uiPriority w:val="99"/>
    <w:rsid w:val="00D45DBD"/>
    <w:pPr>
      <w:shd w:val="clear" w:color="auto" w:fill="FFFFFF"/>
      <w:spacing w:line="240" w:lineRule="atLeast"/>
    </w:pPr>
    <w:rPr>
      <w:rFonts w:eastAsia="Calibri"/>
      <w:i/>
      <w:iCs/>
      <w:noProof/>
      <w:sz w:val="11"/>
      <w:szCs w:val="1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F6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6626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BF4EF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4EF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BF4EF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4EF3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0B3E5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B3E5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0B3E5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3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823</Words>
  <Characters>4693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zakharova</dc:creator>
  <cp:keywords/>
  <dc:description/>
  <cp:lastModifiedBy>Пользователь Windows</cp:lastModifiedBy>
  <cp:revision>3</cp:revision>
  <cp:lastPrinted>2024-04-26T07:35:00Z</cp:lastPrinted>
  <dcterms:created xsi:type="dcterms:W3CDTF">2024-04-26T07:13:00Z</dcterms:created>
  <dcterms:modified xsi:type="dcterms:W3CDTF">2024-04-26T07:36:00Z</dcterms:modified>
</cp:coreProperties>
</file>